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50E6F" w14:textId="77777777" w:rsidR="00CF119C" w:rsidRPr="00CF119C" w:rsidRDefault="00076021" w:rsidP="00DA52A4">
      <w:pPr>
        <w:rPr>
          <w:b/>
          <w:bCs/>
          <w:sz w:val="22"/>
          <w:szCs w:val="24"/>
        </w:rPr>
      </w:pPr>
      <w:r w:rsidRPr="00CF119C">
        <w:rPr>
          <w:sz w:val="22"/>
          <w:szCs w:val="24"/>
        </w:rPr>
        <w:t>H1</w:t>
      </w:r>
      <w:r w:rsidR="004B29ED" w:rsidRPr="00CF119C">
        <w:rPr>
          <w:sz w:val="22"/>
          <w:szCs w:val="24"/>
        </w:rPr>
        <w:t>2</w:t>
      </w:r>
      <w:r w:rsidR="00A56137" w:rsidRPr="00CF119C">
        <w:rPr>
          <w:sz w:val="22"/>
          <w:szCs w:val="24"/>
        </w:rPr>
        <w:t>.</w:t>
      </w:r>
      <w:r w:rsidR="00A56137" w:rsidRPr="00CF119C">
        <w:rPr>
          <w:b/>
          <w:bCs/>
          <w:sz w:val="22"/>
          <w:szCs w:val="24"/>
        </w:rPr>
        <w:t xml:space="preserve"> </w:t>
      </w:r>
      <w:r w:rsidR="00DA52A4" w:rsidRPr="00CF119C">
        <w:rPr>
          <w:b/>
          <w:bCs/>
          <w:sz w:val="22"/>
          <w:szCs w:val="24"/>
        </w:rPr>
        <w:t>Hope of the Nations</w:t>
      </w:r>
    </w:p>
    <w:p w14:paraId="7B55C1CA" w14:textId="77777777" w:rsidR="00CF119C" w:rsidRPr="00CF119C" w:rsidRDefault="00CF119C" w:rsidP="00DA52A4">
      <w:pPr>
        <w:rPr>
          <w:sz w:val="22"/>
          <w:szCs w:val="24"/>
        </w:rPr>
      </w:pPr>
    </w:p>
    <w:p w14:paraId="6E6D7254" w14:textId="77777777" w:rsidR="00CF119C" w:rsidRPr="00CF119C" w:rsidRDefault="00CF119C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[</w:t>
      </w:r>
      <w:r w:rsidR="00DA52A4" w:rsidRPr="00CF119C">
        <w:rPr>
          <w:sz w:val="22"/>
          <w:szCs w:val="24"/>
        </w:rPr>
        <w:t>Verse 1</w:t>
      </w:r>
      <w:r w:rsidRPr="00CF119C">
        <w:rPr>
          <w:sz w:val="22"/>
          <w:szCs w:val="24"/>
        </w:rPr>
        <w:t>]</w:t>
      </w:r>
    </w:p>
    <w:p w14:paraId="016F6926" w14:textId="23B83F9F" w:rsidR="00CF119C" w:rsidRPr="00CF119C" w:rsidRDefault="00CF119C" w:rsidP="00DA52A4">
      <w:pPr>
        <w:rPr>
          <w:sz w:val="22"/>
          <w:szCs w:val="24"/>
        </w:rPr>
      </w:pPr>
    </w:p>
    <w:p w14:paraId="61C84792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Jesus hope of the nations</w:t>
      </w:r>
    </w:p>
    <w:p w14:paraId="3C54A06B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Jesus comfort for all who mourn</w:t>
      </w:r>
    </w:p>
    <w:p w14:paraId="734B99BF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You are the source of</w:t>
      </w:r>
    </w:p>
    <w:p w14:paraId="63B73E58" w14:textId="159AEB8F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Heaven's hope on earth</w:t>
      </w:r>
    </w:p>
    <w:p w14:paraId="2D98FF30" w14:textId="77777777" w:rsidR="00CF119C" w:rsidRPr="00CF119C" w:rsidRDefault="00CF119C" w:rsidP="00DA52A4">
      <w:pPr>
        <w:rPr>
          <w:sz w:val="22"/>
          <w:szCs w:val="24"/>
        </w:rPr>
      </w:pPr>
    </w:p>
    <w:p w14:paraId="4B63AC1C" w14:textId="77777777" w:rsidR="00CF119C" w:rsidRPr="00CF119C" w:rsidRDefault="00CF119C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[</w:t>
      </w:r>
      <w:r w:rsidR="00DA52A4" w:rsidRPr="00CF119C">
        <w:rPr>
          <w:sz w:val="22"/>
          <w:szCs w:val="24"/>
        </w:rPr>
        <w:t>Verse 2</w:t>
      </w:r>
      <w:r w:rsidRPr="00CF119C">
        <w:rPr>
          <w:sz w:val="22"/>
          <w:szCs w:val="24"/>
        </w:rPr>
        <w:t>]</w:t>
      </w:r>
    </w:p>
    <w:p w14:paraId="2ABD2A62" w14:textId="77C7E9DD" w:rsidR="00CF119C" w:rsidRPr="00CF119C" w:rsidRDefault="00CF119C" w:rsidP="00DA52A4">
      <w:pPr>
        <w:rPr>
          <w:sz w:val="22"/>
          <w:szCs w:val="24"/>
        </w:rPr>
      </w:pPr>
    </w:p>
    <w:p w14:paraId="2537AA81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Jesus light in the darkness</w:t>
      </w:r>
    </w:p>
    <w:p w14:paraId="5E205D68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Jesus truth in each circumstance</w:t>
      </w:r>
    </w:p>
    <w:p w14:paraId="5C91D718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You are the source of</w:t>
      </w:r>
    </w:p>
    <w:p w14:paraId="14B21A1C" w14:textId="1AAC3C4B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Heaven's light on earth</w:t>
      </w:r>
    </w:p>
    <w:p w14:paraId="544FF094" w14:textId="77777777" w:rsidR="00CF119C" w:rsidRPr="00CF119C" w:rsidRDefault="00CF119C" w:rsidP="00DA52A4">
      <w:pPr>
        <w:rPr>
          <w:sz w:val="22"/>
          <w:szCs w:val="24"/>
        </w:rPr>
      </w:pPr>
    </w:p>
    <w:p w14:paraId="13F12501" w14:textId="77777777" w:rsidR="00CF119C" w:rsidRPr="00CF119C" w:rsidRDefault="00CF119C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[</w:t>
      </w:r>
      <w:r w:rsidR="00DA52A4" w:rsidRPr="00CF119C">
        <w:rPr>
          <w:sz w:val="22"/>
          <w:szCs w:val="24"/>
        </w:rPr>
        <w:t>Pre-Chorus</w:t>
      </w:r>
      <w:r w:rsidRPr="00CF119C">
        <w:rPr>
          <w:sz w:val="22"/>
          <w:szCs w:val="24"/>
        </w:rPr>
        <w:t>]</w:t>
      </w:r>
    </w:p>
    <w:p w14:paraId="14BF9372" w14:textId="49CE8C82" w:rsidR="00CF119C" w:rsidRPr="00CF119C" w:rsidRDefault="00CF119C" w:rsidP="00DA52A4">
      <w:pPr>
        <w:rPr>
          <w:sz w:val="22"/>
          <w:szCs w:val="24"/>
        </w:rPr>
      </w:pPr>
    </w:p>
    <w:p w14:paraId="286EE8A5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 xml:space="preserve">In history </w:t>
      </w:r>
      <w:proofErr w:type="gramStart"/>
      <w:r w:rsidRPr="00CF119C">
        <w:rPr>
          <w:sz w:val="22"/>
          <w:szCs w:val="24"/>
        </w:rPr>
        <w:t>You</w:t>
      </w:r>
      <w:proofErr w:type="gramEnd"/>
      <w:r w:rsidRPr="00CF119C">
        <w:rPr>
          <w:sz w:val="22"/>
          <w:szCs w:val="24"/>
        </w:rPr>
        <w:t xml:space="preserve"> lived and died</w:t>
      </w:r>
    </w:p>
    <w:p w14:paraId="6880A2E7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 xml:space="preserve">You broke the chains </w:t>
      </w:r>
      <w:proofErr w:type="gramStart"/>
      <w:r w:rsidRPr="00CF119C">
        <w:rPr>
          <w:sz w:val="22"/>
          <w:szCs w:val="24"/>
        </w:rPr>
        <w:t>You</w:t>
      </w:r>
      <w:proofErr w:type="gramEnd"/>
      <w:r w:rsidRPr="00CF119C">
        <w:rPr>
          <w:sz w:val="22"/>
          <w:szCs w:val="24"/>
        </w:rPr>
        <w:t xml:space="preserve"> rose to life</w:t>
      </w:r>
    </w:p>
    <w:p w14:paraId="20F8F847" w14:textId="77777777" w:rsidR="00CF119C" w:rsidRPr="00CF119C" w:rsidRDefault="00CF119C" w:rsidP="00DA52A4">
      <w:pPr>
        <w:rPr>
          <w:sz w:val="22"/>
          <w:szCs w:val="24"/>
        </w:rPr>
      </w:pPr>
    </w:p>
    <w:p w14:paraId="25D407D4" w14:textId="77777777" w:rsidR="00CF119C" w:rsidRPr="00CF119C" w:rsidRDefault="00CF119C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[</w:t>
      </w:r>
      <w:r w:rsidR="00DA52A4" w:rsidRPr="00CF119C">
        <w:rPr>
          <w:sz w:val="22"/>
          <w:szCs w:val="24"/>
        </w:rPr>
        <w:t>Chorus</w:t>
      </w:r>
      <w:r w:rsidRPr="00CF119C">
        <w:rPr>
          <w:sz w:val="22"/>
          <w:szCs w:val="24"/>
        </w:rPr>
        <w:t>]</w:t>
      </w:r>
    </w:p>
    <w:p w14:paraId="2A05F05D" w14:textId="25255FAC" w:rsidR="00CF119C" w:rsidRPr="00CF119C" w:rsidRDefault="00CF119C" w:rsidP="00DA52A4">
      <w:pPr>
        <w:rPr>
          <w:sz w:val="22"/>
          <w:szCs w:val="24"/>
        </w:rPr>
      </w:pPr>
    </w:p>
    <w:p w14:paraId="5409FCAE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You are the hope living in us</w:t>
      </w:r>
    </w:p>
    <w:p w14:paraId="1FFB859C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 xml:space="preserve">You are the rock in </w:t>
      </w:r>
      <w:proofErr w:type="gramStart"/>
      <w:r w:rsidRPr="00CF119C">
        <w:rPr>
          <w:sz w:val="22"/>
          <w:szCs w:val="24"/>
        </w:rPr>
        <w:t>Whom</w:t>
      </w:r>
      <w:proofErr w:type="gramEnd"/>
      <w:r w:rsidRPr="00CF119C">
        <w:rPr>
          <w:sz w:val="22"/>
          <w:szCs w:val="24"/>
        </w:rPr>
        <w:t xml:space="preserve"> we trust</w:t>
      </w:r>
    </w:p>
    <w:p w14:paraId="5DFFAFE0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You are the light</w:t>
      </w:r>
    </w:p>
    <w:p w14:paraId="5D13D1DE" w14:textId="523D0849" w:rsid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 xml:space="preserve">Shining for </w:t>
      </w:r>
      <w:proofErr w:type="gramStart"/>
      <w:r w:rsidRPr="00CF119C">
        <w:rPr>
          <w:sz w:val="22"/>
          <w:szCs w:val="24"/>
        </w:rPr>
        <w:t>all the</w:t>
      </w:r>
      <w:proofErr w:type="gramEnd"/>
      <w:r w:rsidRPr="00CF119C">
        <w:rPr>
          <w:sz w:val="22"/>
          <w:szCs w:val="24"/>
        </w:rPr>
        <w:t xml:space="preserve"> world to see</w:t>
      </w:r>
    </w:p>
    <w:p w14:paraId="0A73C22C" w14:textId="77777777" w:rsidR="00CF119C" w:rsidRPr="00CF119C" w:rsidRDefault="00CF119C" w:rsidP="00DA52A4">
      <w:pPr>
        <w:rPr>
          <w:sz w:val="22"/>
          <w:szCs w:val="24"/>
        </w:rPr>
      </w:pPr>
    </w:p>
    <w:p w14:paraId="05288EBB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You rose from the dead conquering fear</w:t>
      </w:r>
    </w:p>
    <w:p w14:paraId="720E77B4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Our Prince of Peace drawing us near</w:t>
      </w:r>
    </w:p>
    <w:p w14:paraId="1DF65390" w14:textId="77777777" w:rsid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Jesus our hope</w:t>
      </w:r>
    </w:p>
    <w:p w14:paraId="7927C0F5" w14:textId="0DF08D83" w:rsidR="00CF119C" w:rsidRDefault="00DA52A4" w:rsidP="00DA52A4">
      <w:pPr>
        <w:rPr>
          <w:sz w:val="22"/>
          <w:szCs w:val="24"/>
        </w:rPr>
      </w:pPr>
      <w:proofErr w:type="gramStart"/>
      <w:r w:rsidRPr="00CF119C">
        <w:rPr>
          <w:sz w:val="22"/>
          <w:szCs w:val="24"/>
        </w:rPr>
        <w:t>living</w:t>
      </w:r>
      <w:proofErr w:type="gramEnd"/>
      <w:r w:rsidRPr="00CF119C">
        <w:rPr>
          <w:sz w:val="22"/>
          <w:szCs w:val="24"/>
        </w:rPr>
        <w:t xml:space="preserve"> for all who will receive</w:t>
      </w:r>
    </w:p>
    <w:p w14:paraId="60719808" w14:textId="77777777" w:rsidR="00CF119C" w:rsidRPr="00CF119C" w:rsidRDefault="00CF119C" w:rsidP="00DA52A4">
      <w:pPr>
        <w:rPr>
          <w:sz w:val="22"/>
          <w:szCs w:val="24"/>
        </w:rPr>
      </w:pPr>
    </w:p>
    <w:p w14:paraId="6DF27FDF" w14:textId="77777777" w:rsidR="00CF119C" w:rsidRPr="00CF119C" w:rsidRDefault="00DA52A4" w:rsidP="00DA52A4">
      <w:pPr>
        <w:rPr>
          <w:sz w:val="22"/>
          <w:szCs w:val="24"/>
        </w:rPr>
      </w:pPr>
      <w:r w:rsidRPr="00CF119C">
        <w:rPr>
          <w:sz w:val="22"/>
          <w:szCs w:val="24"/>
        </w:rPr>
        <w:t>Lord we believe</w:t>
      </w:r>
    </w:p>
    <w:p w14:paraId="29A96A92" w14:textId="29F66E4E" w:rsidR="004F753B" w:rsidRPr="00CF119C" w:rsidRDefault="004F753B" w:rsidP="00E612C7">
      <w:pPr>
        <w:rPr>
          <w:sz w:val="22"/>
          <w:szCs w:val="24"/>
        </w:rPr>
      </w:pPr>
      <w:bookmarkStart w:id="0" w:name="_GoBack"/>
      <w:bookmarkEnd w:id="0"/>
    </w:p>
    <w:sectPr w:rsidR="004F753B" w:rsidRPr="00CF119C" w:rsidSect="00CF119C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A4"/>
    <w:rsid w:val="00076021"/>
    <w:rsid w:val="000C3609"/>
    <w:rsid w:val="00184768"/>
    <w:rsid w:val="002815CA"/>
    <w:rsid w:val="004B29ED"/>
    <w:rsid w:val="004F753B"/>
    <w:rsid w:val="00506E57"/>
    <w:rsid w:val="00533EC9"/>
    <w:rsid w:val="005C32D0"/>
    <w:rsid w:val="007739EA"/>
    <w:rsid w:val="007B61E0"/>
    <w:rsid w:val="00A56137"/>
    <w:rsid w:val="00CF119C"/>
    <w:rsid w:val="00DA52A4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0C47"/>
  <w15:chartTrackingRefBased/>
  <w15:docId w15:val="{DE68175A-C7BE-41A8-9193-D3AB0246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2019-08-21T18:28:00Z</dcterms:created>
  <dcterms:modified xsi:type="dcterms:W3CDTF">2021-08-12T02:45:00Z</dcterms:modified>
</cp:coreProperties>
</file>